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4DE" w:rsidRDefault="00BA14DE" w:rsidP="00FA5122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我院成功举行</w:t>
      </w:r>
      <w:r w:rsidRPr="00FA5122">
        <w:rPr>
          <w:rFonts w:ascii="宋体" w:eastAsia="宋体" w:hAnsi="宋体" w:hint="eastAsia"/>
          <w:b/>
          <w:sz w:val="44"/>
          <w:szCs w:val="44"/>
        </w:rPr>
        <w:t>心理</w:t>
      </w:r>
      <w:r>
        <w:rPr>
          <w:rFonts w:ascii="宋体" w:eastAsia="宋体" w:hAnsi="宋体" w:hint="eastAsia"/>
          <w:b/>
          <w:sz w:val="44"/>
          <w:szCs w:val="44"/>
        </w:rPr>
        <w:t>素质拓展活动</w:t>
      </w:r>
    </w:p>
    <w:p w:rsidR="00BA14DE" w:rsidRPr="00FA5122" w:rsidRDefault="00BA14DE" w:rsidP="00FA5122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BA14DE" w:rsidRPr="00CB0939" w:rsidRDefault="00BA14DE" w:rsidP="00CF759F">
      <w:pPr>
        <w:ind w:firstLineChars="300" w:firstLine="630"/>
        <w:rPr>
          <w:rFonts w:ascii="宋体" w:eastAsia="宋体" w:hAnsi="宋体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position:absolute;left:0;text-align:left;margin-left:-18pt;margin-top:280.8pt;width:272pt;height:181.5pt;z-index:251657728;visibility:visible">
            <v:imagedata r:id="rId6" o:title=""/>
            <w10:wrap type="square"/>
          </v:shape>
        </w:pict>
      </w:r>
      <w:r>
        <w:rPr>
          <w:noProof/>
        </w:rPr>
        <w:pict>
          <v:shape id="图片 3" o:spid="_x0000_s1027" type="#_x0000_t75" style="position:absolute;left:0;text-align:left;margin-left:272.25pt;margin-top:284.55pt;width:151.25pt;height:85.5pt;z-index:251656704;visibility:visible" o:allowoverlap="f">
            <v:imagedata r:id="rId7" o:title=""/>
            <w10:wrap type="square"/>
          </v:shape>
        </w:pict>
      </w:r>
      <w:r>
        <w:rPr>
          <w:noProof/>
        </w:rPr>
        <w:pict>
          <v:shape id="图片 2" o:spid="_x0000_s1028" type="#_x0000_t75" style="position:absolute;left:0;text-align:left;margin-left:273pt;margin-top:373.8pt;width:149.45pt;height:99.75pt;z-index:251658752;visibility:visible">
            <v:imagedata r:id="rId8" o:title=""/>
            <w10:wrap type="square"/>
          </v:shape>
        </w:pict>
      </w:r>
      <w:r>
        <w:rPr>
          <w:rFonts w:ascii="宋体" w:eastAsia="宋体" w:hAnsi="宋体" w:hint="eastAsia"/>
          <w:sz w:val="28"/>
          <w:szCs w:val="28"/>
        </w:rPr>
        <w:t>在学校心理咨询中心</w:t>
      </w:r>
      <w:r w:rsidRPr="00CB0939">
        <w:rPr>
          <w:rFonts w:ascii="宋体" w:eastAsia="宋体" w:hAnsi="宋体" w:hint="eastAsia"/>
          <w:sz w:val="28"/>
          <w:szCs w:val="28"/>
        </w:rPr>
        <w:t>“</w:t>
      </w:r>
      <w:r>
        <w:rPr>
          <w:rFonts w:ascii="宋体" w:eastAsia="宋体" w:hAnsi="宋体" w:hint="eastAsia"/>
          <w:sz w:val="28"/>
          <w:szCs w:val="28"/>
        </w:rPr>
        <w:t>阳光心理，快乐成长</w:t>
      </w:r>
      <w:r w:rsidRPr="00CB0939">
        <w:rPr>
          <w:rFonts w:ascii="宋体" w:eastAsia="宋体" w:hAnsi="宋体" w:hint="eastAsia"/>
          <w:sz w:val="28"/>
          <w:szCs w:val="28"/>
        </w:rPr>
        <w:t>”</w:t>
      </w:r>
      <w:r>
        <w:rPr>
          <w:rFonts w:ascii="宋体" w:eastAsia="宋体" w:hAnsi="宋体" w:hint="eastAsia"/>
          <w:sz w:val="28"/>
          <w:szCs w:val="28"/>
        </w:rPr>
        <w:t>主题的推动下，我院于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5"/>
          <w:attr w:name="Year" w:val="2019"/>
        </w:smartTagPr>
        <w:r>
          <w:rPr>
            <w:rFonts w:ascii="宋体" w:eastAsia="宋体" w:hAnsi="宋体"/>
            <w:sz w:val="28"/>
            <w:szCs w:val="28"/>
          </w:rPr>
          <w:t>2019</w:t>
        </w:r>
        <w:r>
          <w:rPr>
            <w:rFonts w:ascii="宋体" w:eastAsia="宋体" w:hAnsi="宋体" w:hint="eastAsia"/>
            <w:sz w:val="28"/>
            <w:szCs w:val="28"/>
          </w:rPr>
          <w:t>年</w:t>
        </w:r>
        <w:r>
          <w:rPr>
            <w:rFonts w:ascii="宋体" w:eastAsia="宋体" w:hAnsi="宋体"/>
            <w:sz w:val="28"/>
            <w:szCs w:val="28"/>
          </w:rPr>
          <w:t>5</w:t>
        </w:r>
        <w:r w:rsidRPr="00CB0939">
          <w:rPr>
            <w:rFonts w:ascii="宋体" w:eastAsia="宋体" w:hAnsi="宋体" w:hint="eastAsia"/>
            <w:sz w:val="28"/>
            <w:szCs w:val="28"/>
          </w:rPr>
          <w:t>月</w:t>
        </w:r>
        <w:r w:rsidRPr="00CB0939">
          <w:rPr>
            <w:rFonts w:ascii="宋体" w:eastAsia="宋体" w:hAnsi="宋体"/>
            <w:sz w:val="28"/>
            <w:szCs w:val="28"/>
          </w:rPr>
          <w:t>1</w:t>
        </w:r>
        <w:r>
          <w:rPr>
            <w:rFonts w:ascii="宋体" w:eastAsia="宋体" w:hAnsi="宋体"/>
            <w:sz w:val="28"/>
            <w:szCs w:val="28"/>
          </w:rPr>
          <w:t>9</w:t>
        </w:r>
        <w:r>
          <w:rPr>
            <w:rFonts w:ascii="宋体" w:eastAsia="宋体" w:hAnsi="宋体" w:hint="eastAsia"/>
            <w:sz w:val="28"/>
            <w:szCs w:val="28"/>
          </w:rPr>
          <w:t>日</w:t>
        </w:r>
      </w:smartTag>
      <w:r>
        <w:rPr>
          <w:rFonts w:ascii="宋体" w:eastAsia="宋体" w:hAnsi="宋体" w:hint="eastAsia"/>
          <w:sz w:val="28"/>
          <w:szCs w:val="28"/>
        </w:rPr>
        <w:t>在南操场举行了心理素质拓展活动，</w:t>
      </w:r>
      <w:r w:rsidRPr="00CA665E">
        <w:rPr>
          <w:rFonts w:ascii="宋体" w:eastAsia="宋体" w:hAnsi="宋体" w:hint="eastAsia"/>
          <w:sz w:val="28"/>
          <w:szCs w:val="28"/>
        </w:rPr>
        <w:t>用游戏的方式，帮助学生学会正确认识自我和周围世界，明白人生哲理，摆脱不良心态，培养学生的参与意识和乐观向上的心理品质，使同学们拥有健全的人格，更好地投入学习和生活中去。</w:t>
      </w:r>
      <w:r>
        <w:rPr>
          <w:rFonts w:ascii="宋体" w:eastAsia="宋体" w:hAnsi="宋体" w:hint="eastAsia"/>
          <w:sz w:val="28"/>
          <w:szCs w:val="28"/>
        </w:rPr>
        <w:t>各班班级心理委员号召同学们积极踊跃报名参加。活动当日，在教练的带领下，活动成员组成小队，积极努力完成各项游戏项目，为自己的小队争夺荣誉，每个人都全身心投入到活动中，大家也在活动中收获了很多，成长了很多，最后，在大家的共同努力下，活动圆满结束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。</w:t>
      </w:r>
    </w:p>
    <w:sectPr w:rsidR="00BA14DE" w:rsidRPr="00CB0939" w:rsidSect="005059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4DE" w:rsidRDefault="00BA14DE" w:rsidP="00FA5122">
      <w:r>
        <w:separator/>
      </w:r>
    </w:p>
  </w:endnote>
  <w:endnote w:type="continuationSeparator" w:id="0">
    <w:p w:rsidR="00BA14DE" w:rsidRDefault="00BA14DE" w:rsidP="00FA5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4DE" w:rsidRDefault="00BA14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4DE" w:rsidRDefault="00BA14D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4DE" w:rsidRDefault="00BA14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4DE" w:rsidRDefault="00BA14DE" w:rsidP="00FA5122">
      <w:r>
        <w:separator/>
      </w:r>
    </w:p>
  </w:footnote>
  <w:footnote w:type="continuationSeparator" w:id="0">
    <w:p w:rsidR="00BA14DE" w:rsidRDefault="00BA14DE" w:rsidP="00FA51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4DE" w:rsidRDefault="00BA14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4DE" w:rsidRDefault="00BA14DE" w:rsidP="0035519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4DE" w:rsidRDefault="00BA14D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4FFA"/>
    <w:rsid w:val="00277D48"/>
    <w:rsid w:val="0035519C"/>
    <w:rsid w:val="00505841"/>
    <w:rsid w:val="005059E9"/>
    <w:rsid w:val="005365A8"/>
    <w:rsid w:val="0059534A"/>
    <w:rsid w:val="00767E9F"/>
    <w:rsid w:val="008B1783"/>
    <w:rsid w:val="00BA14DE"/>
    <w:rsid w:val="00C549FA"/>
    <w:rsid w:val="00CA665E"/>
    <w:rsid w:val="00CB0939"/>
    <w:rsid w:val="00CF759F"/>
    <w:rsid w:val="00D24FFA"/>
    <w:rsid w:val="00D67340"/>
    <w:rsid w:val="00DB6A54"/>
    <w:rsid w:val="00E06D88"/>
    <w:rsid w:val="00F45C8C"/>
    <w:rsid w:val="00FA5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9E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A5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A512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A51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A512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41</Words>
  <Characters>240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心理素质拓展</dc:title>
  <dc:subject/>
  <dc:creator>刘 铭</dc:creator>
  <cp:keywords/>
  <dc:description/>
  <cp:lastModifiedBy>SkyUser</cp:lastModifiedBy>
  <cp:revision>2</cp:revision>
  <dcterms:created xsi:type="dcterms:W3CDTF">2019-05-13T07:53:00Z</dcterms:created>
  <dcterms:modified xsi:type="dcterms:W3CDTF">2019-05-13T07:53:00Z</dcterms:modified>
</cp:coreProperties>
</file>